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3D3CC3AD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83C3A" w:rsidRPr="00683C3A">
              <w:t>May</w:t>
            </w:r>
            <w:r>
              <w:fldChar w:fldCharType="end"/>
            </w:r>
          </w:p>
          <w:p w14:paraId="7E2BA7FA" w14:textId="6A8A193A" w:rsidR="00E47036" w:rsidRDefault="00A72124">
            <w:pPr>
              <w:pStyle w:val="Month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Mustang</w:t>
            </w:r>
            <w:r w:rsidR="00E47036" w:rsidRPr="00E47036">
              <w:rPr>
                <w:b w:val="0"/>
                <w:bCs w:val="0"/>
                <w:sz w:val="32"/>
                <w:szCs w:val="32"/>
              </w:rPr>
              <w:t xml:space="preserve"> </w:t>
            </w:r>
            <w:r w:rsidR="00E47036">
              <w:rPr>
                <w:b w:val="0"/>
                <w:bCs w:val="0"/>
                <w:sz w:val="32"/>
                <w:szCs w:val="32"/>
              </w:rPr>
              <w:t xml:space="preserve">Fl </w:t>
            </w:r>
            <w:r>
              <w:rPr>
                <w:b w:val="0"/>
                <w:bCs w:val="0"/>
                <w:sz w:val="32"/>
                <w:szCs w:val="32"/>
              </w:rPr>
              <w:t>#4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769FDAE5" w:rsidR="00E47036" w:rsidRPr="00E47036" w:rsidRDefault="00021C43">
            <w:pPr>
              <w:pStyle w:val="Mon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A’s, </w:t>
            </w:r>
            <w:r w:rsidR="00E47036" w:rsidRPr="00E47036">
              <w:rPr>
                <w:color w:val="auto"/>
                <w:sz w:val="24"/>
                <w:szCs w:val="24"/>
              </w:rPr>
              <w:t>Angels, Astros, Marlins, Rockies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1347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1347" w:themeFill="accent1" w:themeFillShade="80"/>
          </w:tcPr>
          <w:p w14:paraId="47D84F48" w14:textId="35E5347E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83C3A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522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522BEA">
        <w:tc>
          <w:tcPr>
            <w:tcW w:w="2054" w:type="dxa"/>
            <w:tcBorders>
              <w:bottom w:val="nil"/>
            </w:tcBorders>
          </w:tcPr>
          <w:p w14:paraId="05638F60" w14:textId="18CC67B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C3A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2343423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C3A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21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44E3C0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C3A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83C3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83C3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6EF140F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C3A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83C3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83C3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669182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C3A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83C3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83C3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4BBE013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C3A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83C3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83C3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4827B2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C3A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83C3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83C3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185B9A89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6DCB8354" w:rsidR="002F6E35" w:rsidRDefault="00683C3A">
            <w:r>
              <w:t xml:space="preserve">6pm Marlins vs Rockies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7CABD08C" w:rsidR="002F6E35" w:rsidRDefault="00683C3A">
            <w:r>
              <w:t xml:space="preserve">6pm Astros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6E0BB9" w14:textId="77777777" w:rsidR="00114579" w:rsidRDefault="00683C3A">
            <w:r>
              <w:t xml:space="preserve">9am Rockies vs Astros </w:t>
            </w:r>
          </w:p>
          <w:p w14:paraId="72D96098" w14:textId="03D410C3" w:rsidR="00683C3A" w:rsidRDefault="00683C3A">
            <w:r>
              <w:t xml:space="preserve">10:30am A’s vs Angels </w:t>
            </w:r>
          </w:p>
        </w:tc>
      </w:tr>
      <w:tr w:rsidR="002F6E35" w14:paraId="4A23770B" w14:textId="77777777" w:rsidTr="00522BEA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145E54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83C3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3C4078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83C3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2DCDF57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83C3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3D560B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83C3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4508A8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83C3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482D41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83C3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7CD88E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83C3A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4653ED6C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13C0814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2967ED28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E0065" w14:textId="412C3F98" w:rsidR="00522BEA" w:rsidRPr="00522BEA" w:rsidRDefault="00683C3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08C73" wp14:editId="3C306146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252095</wp:posOffset>
                      </wp:positionV>
                      <wp:extent cx="11458575" cy="57150"/>
                      <wp:effectExtent l="0" t="76200" r="9525" b="381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58575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6DA4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5.15pt;margin-top:19.85pt;width:902.25pt;height: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" strokecolor="#8a2586 [3044]">
                      <v:stroke endarrow="block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PLAYOFFS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439FC6A3" w:rsidR="002F6E35" w:rsidRPr="004D7979" w:rsidRDefault="002F6E35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78059A" w14:textId="63942BD7" w:rsidR="00091901" w:rsidRPr="00B005C8" w:rsidRDefault="0009190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532234" w14:textId="1CD5214A" w:rsidR="00B005C8" w:rsidRDefault="00B005C8"/>
        </w:tc>
      </w:tr>
      <w:tr w:rsidR="002F6E35" w14:paraId="40012479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579B86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83C3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7ADE86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83C3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0E5BE4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83C3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015E23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83C3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0137C38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83C3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1F19498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83C3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72B556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83C3A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01260381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F463D5" w14:textId="4662B2AB" w:rsidR="00A72124" w:rsidRDefault="00A7212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2F0DFA" w14:textId="536D229C" w:rsidR="00A72124" w:rsidRDefault="00A7212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6FEEB9" w14:textId="1CD5A85F" w:rsidR="00A72124" w:rsidRDefault="00A72124"/>
        </w:tc>
      </w:tr>
      <w:tr w:rsidR="002F6E35" w14:paraId="398BB1C1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7FC657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83C3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51EF558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83C3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7F7497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83C3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51B562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83C3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21311C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83C3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5D3287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83C3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43AE89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83C3A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75484593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9CE509" w14:textId="4BA8F4FD" w:rsidR="00A72124" w:rsidRDefault="00A7212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7992EF" w14:textId="2BCB7BC2" w:rsidR="00A72124" w:rsidRDefault="00A7212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03F7DB" w14:textId="72594B7E" w:rsidR="00A72124" w:rsidRDefault="00A72124"/>
        </w:tc>
      </w:tr>
      <w:tr w:rsidR="002F6E35" w14:paraId="53E45208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4BABBE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83C3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83C3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C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83C3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7D37B29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83C3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83C3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C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83C3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048F33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83C3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83C3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C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83C3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0A90AF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83C3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83C3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C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83C3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683C3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280CB8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83C3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83C3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C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721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3B780C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83C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721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721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46515F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83C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721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8C66457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E3EADC" w14:textId="38577FE5" w:rsidR="00A72124" w:rsidRDefault="00A7212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FFE33B" w14:textId="0FD2336F" w:rsidR="00A72124" w:rsidRDefault="00A7212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0CCAA2" w14:textId="0E0BE87E" w:rsidR="00A72124" w:rsidRDefault="00A72124"/>
        </w:tc>
      </w:tr>
      <w:tr w:rsidR="002F6E35" w14:paraId="7834C4AE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74E3E4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83C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6F17E0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83C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522BEA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62C" w14:textId="77777777" w:rsidR="00944742" w:rsidRDefault="00944742">
      <w:pPr>
        <w:spacing w:before="0" w:after="0"/>
      </w:pPr>
      <w:r>
        <w:separator/>
      </w:r>
    </w:p>
  </w:endnote>
  <w:endnote w:type="continuationSeparator" w:id="0">
    <w:p w14:paraId="21E46109" w14:textId="77777777" w:rsidR="00944742" w:rsidRDefault="009447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BCB9" w14:textId="77777777" w:rsidR="00944742" w:rsidRDefault="00944742">
      <w:pPr>
        <w:spacing w:before="0" w:after="0"/>
      </w:pPr>
      <w:r>
        <w:separator/>
      </w:r>
    </w:p>
  </w:footnote>
  <w:footnote w:type="continuationSeparator" w:id="0">
    <w:p w14:paraId="379E588E" w14:textId="77777777" w:rsidR="00944742" w:rsidRDefault="009447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21C43"/>
    <w:rsid w:val="00056814"/>
    <w:rsid w:val="0006779F"/>
    <w:rsid w:val="00091901"/>
    <w:rsid w:val="000A20FE"/>
    <w:rsid w:val="00114579"/>
    <w:rsid w:val="0011772B"/>
    <w:rsid w:val="001475E9"/>
    <w:rsid w:val="001A3A8D"/>
    <w:rsid w:val="001C5DC3"/>
    <w:rsid w:val="0027720C"/>
    <w:rsid w:val="002D689D"/>
    <w:rsid w:val="002F6E35"/>
    <w:rsid w:val="003628E2"/>
    <w:rsid w:val="00393A82"/>
    <w:rsid w:val="003D7DDA"/>
    <w:rsid w:val="00406C2A"/>
    <w:rsid w:val="00420111"/>
    <w:rsid w:val="00454FED"/>
    <w:rsid w:val="004C5B17"/>
    <w:rsid w:val="004D7979"/>
    <w:rsid w:val="00522BEA"/>
    <w:rsid w:val="005562FE"/>
    <w:rsid w:val="00557989"/>
    <w:rsid w:val="005744D1"/>
    <w:rsid w:val="00683C3A"/>
    <w:rsid w:val="006D2097"/>
    <w:rsid w:val="007564A4"/>
    <w:rsid w:val="007777B1"/>
    <w:rsid w:val="007A45D7"/>
    <w:rsid w:val="007A49F2"/>
    <w:rsid w:val="00874C9A"/>
    <w:rsid w:val="008D4017"/>
    <w:rsid w:val="008F7739"/>
    <w:rsid w:val="009035F5"/>
    <w:rsid w:val="00944085"/>
    <w:rsid w:val="00944742"/>
    <w:rsid w:val="00946A27"/>
    <w:rsid w:val="009A0FFF"/>
    <w:rsid w:val="009B4B62"/>
    <w:rsid w:val="00A4654E"/>
    <w:rsid w:val="00A72124"/>
    <w:rsid w:val="00A73BBF"/>
    <w:rsid w:val="00AB29FA"/>
    <w:rsid w:val="00B005C8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47036"/>
    <w:rsid w:val="00E54E11"/>
    <w:rsid w:val="00EA1691"/>
    <w:rsid w:val="00EB320B"/>
    <w:rsid w:val="00F250FC"/>
    <w:rsid w:val="00F76BD4"/>
    <w:rsid w:val="00FA21CA"/>
    <w:rsid w:val="00FC58A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278F" w:themeColor="accent1" w:shadow="1"/>
        <w:left w:val="single" w:sz="2" w:space="10" w:color="92278F" w:themeColor="accent1" w:shadow="1"/>
        <w:bottom w:val="single" w:sz="2" w:space="10" w:color="92278F" w:themeColor="accent1" w:shadow="1"/>
        <w:right w:val="single" w:sz="2" w:space="10" w:color="92278F" w:themeColor="accent1" w:shadow="1"/>
      </w:pBdr>
      <w:ind w:left="1152" w:right="1152"/>
    </w:pPr>
    <w:rPr>
      <w:i/>
      <w:iCs/>
      <w:color w:val="92278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278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278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278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134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134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534736"/>
    <w:rsid w:val="006A1E20"/>
    <w:rsid w:val="006B5C9E"/>
    <w:rsid w:val="00B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2023-02-11T22:44:00Z</dcterms:created>
  <dcterms:modified xsi:type="dcterms:W3CDTF">2023-02-16T00:00:00Z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